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4111"/>
      </w:tblGrid>
      <w:tr w:rsidR="00617DF6" w:rsidRPr="009C029F" w:rsidTr="006522D5">
        <w:tc>
          <w:tcPr>
            <w:tcW w:w="3652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предмет</w:t>
            </w:r>
          </w:p>
        </w:tc>
        <w:tc>
          <w:tcPr>
            <w:tcW w:w="4111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ФИО учителя</w:t>
            </w:r>
          </w:p>
        </w:tc>
      </w:tr>
      <w:tr w:rsidR="00617DF6" w:rsidRPr="009C029F" w:rsidTr="006522D5">
        <w:tc>
          <w:tcPr>
            <w:tcW w:w="3652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 xml:space="preserve">Русский язык </w:t>
            </w:r>
          </w:p>
        </w:tc>
        <w:tc>
          <w:tcPr>
            <w:tcW w:w="4111" w:type="dxa"/>
            <w:vMerge w:val="restart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Масеврина Лариса Борисовна</w:t>
            </w:r>
          </w:p>
        </w:tc>
      </w:tr>
      <w:tr w:rsidR="00617DF6" w:rsidRPr="009C029F" w:rsidTr="006522D5">
        <w:tc>
          <w:tcPr>
            <w:tcW w:w="3652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литература</w:t>
            </w:r>
          </w:p>
        </w:tc>
        <w:tc>
          <w:tcPr>
            <w:tcW w:w="4111" w:type="dxa"/>
            <w:vMerge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</w:p>
        </w:tc>
      </w:tr>
      <w:tr w:rsidR="00617DF6" w:rsidRPr="009C029F" w:rsidTr="006522D5">
        <w:tc>
          <w:tcPr>
            <w:tcW w:w="3652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111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Дегтяренко Наталья Викторовна</w:t>
            </w:r>
          </w:p>
        </w:tc>
      </w:tr>
      <w:tr w:rsidR="00617DF6" w:rsidRPr="009C029F" w:rsidTr="006522D5">
        <w:tc>
          <w:tcPr>
            <w:tcW w:w="3652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Физика</w:t>
            </w:r>
          </w:p>
        </w:tc>
        <w:tc>
          <w:tcPr>
            <w:tcW w:w="4111" w:type="dxa"/>
          </w:tcPr>
          <w:p w:rsidR="00617DF6" w:rsidRPr="009C029F" w:rsidRDefault="00617DF6" w:rsidP="00D840F8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Гостева Светлана Эвальдовна</w:t>
            </w:r>
          </w:p>
        </w:tc>
      </w:tr>
      <w:tr w:rsidR="00617DF6" w:rsidRPr="009C029F" w:rsidTr="006522D5">
        <w:trPr>
          <w:trHeight w:val="253"/>
        </w:trPr>
        <w:tc>
          <w:tcPr>
            <w:tcW w:w="3652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Информатика и ИКТ (1</w:t>
            </w:r>
            <w:r w:rsidRPr="009C029F">
              <w:rPr>
                <w:sz w:val="18"/>
              </w:rPr>
              <w:t xml:space="preserve">) </w:t>
            </w:r>
          </w:p>
        </w:tc>
        <w:tc>
          <w:tcPr>
            <w:tcW w:w="4111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Кононихина Вера Сергеевна</w:t>
            </w:r>
          </w:p>
        </w:tc>
      </w:tr>
      <w:tr w:rsidR="00617DF6" w:rsidRPr="009C029F" w:rsidTr="006522D5">
        <w:trPr>
          <w:trHeight w:val="269"/>
        </w:trPr>
        <w:tc>
          <w:tcPr>
            <w:tcW w:w="3652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Информатика и ИКТ (2</w:t>
            </w:r>
          </w:p>
        </w:tc>
        <w:tc>
          <w:tcPr>
            <w:tcW w:w="4111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Рарыкин Владимир Владимирович</w:t>
            </w:r>
          </w:p>
        </w:tc>
      </w:tr>
      <w:tr w:rsidR="00617DF6" w:rsidRPr="009C029F" w:rsidTr="006522D5">
        <w:tc>
          <w:tcPr>
            <w:tcW w:w="3652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Математика</w:t>
            </w:r>
          </w:p>
        </w:tc>
        <w:tc>
          <w:tcPr>
            <w:tcW w:w="4111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Кононихина Вера Сергеевна</w:t>
            </w:r>
          </w:p>
        </w:tc>
      </w:tr>
      <w:tr w:rsidR="00617DF6" w:rsidRPr="009C029F" w:rsidTr="006522D5">
        <w:tc>
          <w:tcPr>
            <w:tcW w:w="3652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Английский язык</w:t>
            </w:r>
          </w:p>
        </w:tc>
        <w:tc>
          <w:tcPr>
            <w:tcW w:w="4111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Мацегорова Анна Леонидовна</w:t>
            </w:r>
          </w:p>
        </w:tc>
      </w:tr>
      <w:tr w:rsidR="00617DF6" w:rsidRPr="009C029F" w:rsidTr="006522D5">
        <w:tc>
          <w:tcPr>
            <w:tcW w:w="3652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Немецкий язык</w:t>
            </w:r>
          </w:p>
        </w:tc>
        <w:tc>
          <w:tcPr>
            <w:tcW w:w="4111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Каленская Ольга Васильевна</w:t>
            </w:r>
          </w:p>
        </w:tc>
      </w:tr>
      <w:tr w:rsidR="00617DF6" w:rsidRPr="009C029F" w:rsidTr="006522D5">
        <w:tc>
          <w:tcPr>
            <w:tcW w:w="3652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ИЗО</w:t>
            </w:r>
          </w:p>
        </w:tc>
        <w:tc>
          <w:tcPr>
            <w:tcW w:w="4111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Ольховатская Людмила Михайловна</w:t>
            </w:r>
          </w:p>
        </w:tc>
      </w:tr>
      <w:tr w:rsidR="00617DF6" w:rsidRPr="009C029F" w:rsidTr="006522D5">
        <w:tc>
          <w:tcPr>
            <w:tcW w:w="3652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 xml:space="preserve">История </w:t>
            </w:r>
          </w:p>
        </w:tc>
        <w:tc>
          <w:tcPr>
            <w:tcW w:w="4111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Дайлидис Сюзанна Валентиновна</w:t>
            </w:r>
          </w:p>
        </w:tc>
      </w:tr>
      <w:tr w:rsidR="00617DF6" w:rsidRPr="009C029F" w:rsidTr="006522D5">
        <w:tc>
          <w:tcPr>
            <w:tcW w:w="3652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111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Попков Александр Иванович</w:t>
            </w:r>
          </w:p>
        </w:tc>
      </w:tr>
      <w:tr w:rsidR="00617DF6" w:rsidRPr="009C029F" w:rsidTr="006522D5">
        <w:trPr>
          <w:trHeight w:val="183"/>
        </w:trPr>
        <w:tc>
          <w:tcPr>
            <w:tcW w:w="3652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111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Кокенко Ольга Николаевна</w:t>
            </w:r>
          </w:p>
        </w:tc>
      </w:tr>
      <w:tr w:rsidR="00617DF6" w:rsidRPr="009C029F" w:rsidTr="006522D5">
        <w:trPr>
          <w:trHeight w:val="249"/>
        </w:trPr>
        <w:tc>
          <w:tcPr>
            <w:tcW w:w="3652" w:type="dxa"/>
          </w:tcPr>
          <w:p w:rsidR="00617DF6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Физкультура</w:t>
            </w:r>
          </w:p>
        </w:tc>
        <w:tc>
          <w:tcPr>
            <w:tcW w:w="4111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Сидоренко Сергей Юрьевич</w:t>
            </w:r>
          </w:p>
        </w:tc>
      </w:tr>
      <w:tr w:rsidR="00617DF6" w:rsidRPr="009C029F" w:rsidTr="006522D5">
        <w:tc>
          <w:tcPr>
            <w:tcW w:w="3652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Технология (мал)</w:t>
            </w:r>
          </w:p>
        </w:tc>
        <w:tc>
          <w:tcPr>
            <w:tcW w:w="4111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Бабушкин Евгений Александрович</w:t>
            </w:r>
          </w:p>
        </w:tc>
      </w:tr>
      <w:tr w:rsidR="00617DF6" w:rsidRPr="009C029F" w:rsidTr="006522D5">
        <w:tc>
          <w:tcPr>
            <w:tcW w:w="3652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Технология (дев)</w:t>
            </w:r>
          </w:p>
        </w:tc>
        <w:tc>
          <w:tcPr>
            <w:tcW w:w="4111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Гриценко Ольга Ивановна</w:t>
            </w:r>
          </w:p>
        </w:tc>
      </w:tr>
      <w:tr w:rsidR="00617DF6" w:rsidRPr="009C029F" w:rsidTr="006522D5">
        <w:tc>
          <w:tcPr>
            <w:tcW w:w="3652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Музыка</w:t>
            </w:r>
          </w:p>
        </w:tc>
        <w:tc>
          <w:tcPr>
            <w:tcW w:w="4111" w:type="dxa"/>
          </w:tcPr>
          <w:p w:rsidR="00617DF6" w:rsidRPr="009C029F" w:rsidRDefault="00617DF6" w:rsidP="004D1B37">
            <w:pPr>
              <w:spacing w:after="0" w:line="240" w:lineRule="auto"/>
              <w:rPr>
                <w:sz w:val="18"/>
              </w:rPr>
            </w:pPr>
            <w:r w:rsidRPr="009C029F">
              <w:rPr>
                <w:sz w:val="18"/>
              </w:rPr>
              <w:t>Ольховатская Людмила Михайловна</w:t>
            </w:r>
          </w:p>
        </w:tc>
      </w:tr>
    </w:tbl>
    <w:p w:rsidR="00617DF6" w:rsidRDefault="00617DF6"/>
    <w:sectPr w:rsidR="00617DF6" w:rsidSect="00AD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2D5"/>
    <w:rsid w:val="0021389E"/>
    <w:rsid w:val="003063A6"/>
    <w:rsid w:val="0037400F"/>
    <w:rsid w:val="004D1B37"/>
    <w:rsid w:val="00617DF6"/>
    <w:rsid w:val="006522D5"/>
    <w:rsid w:val="00961845"/>
    <w:rsid w:val="009C029F"/>
    <w:rsid w:val="00AD481D"/>
    <w:rsid w:val="00D8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104</Words>
  <Characters>599</Characters>
  <Application>Microsoft Office Outlook</Application>
  <DocSecurity>0</DocSecurity>
  <Lines>0</Lines>
  <Paragraphs>0</Paragraphs>
  <ScaleCrop>false</ScaleCrop>
  <Company>МАОУ лицей  №28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днс</cp:lastModifiedBy>
  <cp:revision>2</cp:revision>
  <dcterms:created xsi:type="dcterms:W3CDTF">2012-09-13T05:23:00Z</dcterms:created>
  <dcterms:modified xsi:type="dcterms:W3CDTF">2012-09-19T17:47:00Z</dcterms:modified>
</cp:coreProperties>
</file>